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F1" w:rsidRPr="004E6E9D" w:rsidRDefault="00B162F1" w:rsidP="009B5D31">
      <w:pPr>
        <w:tabs>
          <w:tab w:val="left" w:pos="8491"/>
        </w:tabs>
        <w:spacing w:before="100" w:beforeAutospacing="1"/>
        <w:jc w:val="left"/>
        <w:rPr>
          <w:rFonts w:ascii="Times New Roman" w:hAnsi="Times New Roman"/>
          <w:color w:val="000000"/>
        </w:rPr>
      </w:pPr>
      <w:r w:rsidRPr="004E6E9D"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>
        <w:rPr>
          <w:rFonts w:ascii="Calibri" w:hAnsi="Calibri" w:cs="Calibri"/>
          <w:color w:val="000000"/>
          <w:sz w:val="22"/>
          <w:szCs w:val="22"/>
        </w:rPr>
        <w:t>3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B162F1" w:rsidRPr="004E6E9D" w:rsidRDefault="00B162F1" w:rsidP="009B5D31">
      <w:pPr>
        <w:spacing w:before="100" w:beforeAutospacing="1"/>
        <w:jc w:val="center"/>
        <w:rPr>
          <w:rFonts w:cs="Arial"/>
          <w:color w:val="000000"/>
        </w:rPr>
      </w:pPr>
      <w:r w:rsidRPr="004E6E9D">
        <w:rPr>
          <w:rFonts w:ascii="Calibri" w:hAnsi="Calibri" w:cs="Calibri"/>
          <w:b/>
          <w:bCs/>
          <w:color w:val="000000"/>
        </w:rPr>
        <w:t>OŚWIADCZENIE WYKONAWCY O BRAKU PODSTAW DO WYKLUCZENIA</w:t>
      </w:r>
    </w:p>
    <w:p w:rsidR="00B162F1" w:rsidRPr="004E6E9D" w:rsidRDefault="00B162F1" w:rsidP="009B5D31">
      <w:pPr>
        <w:spacing w:before="100" w:beforeAutospacing="1"/>
        <w:jc w:val="center"/>
        <w:rPr>
          <w:rFonts w:cs="Arial"/>
          <w:color w:val="000000"/>
        </w:rPr>
      </w:pPr>
    </w:p>
    <w:p w:rsidR="00B162F1" w:rsidRPr="00DF03A1" w:rsidRDefault="00B162F1" w:rsidP="009B5D31">
      <w:pPr>
        <w:pStyle w:val="NoSpacing"/>
        <w:jc w:val="left"/>
        <w:rPr>
          <w:rFonts w:ascii="Calibri" w:hAnsi="Calibri"/>
          <w:sz w:val="20"/>
          <w:szCs w:val="20"/>
        </w:rPr>
      </w:pPr>
      <w:bookmarkStart w:id="0" w:name="_GoBack"/>
      <w:r w:rsidRPr="00DF03A1">
        <w:rPr>
          <w:rFonts w:ascii="Calibri" w:hAnsi="Calibri" w:cs="Calibri"/>
          <w:color w:val="000000"/>
          <w:sz w:val="20"/>
          <w:szCs w:val="20"/>
        </w:rPr>
        <w:t xml:space="preserve">Na potrzeby postępowania dotyczącego </w:t>
      </w:r>
      <w:r w:rsidRPr="00DF03A1">
        <w:rPr>
          <w:rFonts w:ascii="Calibri" w:hAnsi="Calibri"/>
          <w:sz w:val="20"/>
          <w:szCs w:val="20"/>
        </w:rPr>
        <w:t xml:space="preserve">przeprowadzenia obowiązkowych badań lekarskich kat. C, obowiązkowych badań psychologicznych oraz badań lekarskich dla stażystów w Zespole Szkół Samochodowych i Mechatronicznych w Łodzi  niezbędnych do realizacji projektu współfinansowanego przez Unię Europejską w ramach Europejskiego Funduszu Społecznego pn.: „Dobry zawód – lepszy start”, nr umowy: RPLD.11.03.02-10-0006/18,  </w:t>
      </w:r>
      <w:r w:rsidRPr="00DF03A1">
        <w:rPr>
          <w:rFonts w:ascii="Calibri" w:hAnsi="Calibri" w:cs="Calibri"/>
          <w:i/>
          <w:iCs/>
          <w:color w:val="000000"/>
          <w:sz w:val="20"/>
          <w:szCs w:val="20"/>
          <w:u w:val="single"/>
        </w:rPr>
        <w:t xml:space="preserve">współfinansowanego ze środków Europejskiego Funduszu Społecznego w ramach Regionalnego Programu Operacyjnego Województwa Łódzkiego na lata 2014-2020, Oś Priorytetowa XI – Edukacja Kwalifikacje Umiejętności, Działanie XI.3 – Kształcenie zawodowe. </w:t>
      </w:r>
    </w:p>
    <w:p w:rsidR="00B162F1" w:rsidRPr="00DF03A1" w:rsidRDefault="00B162F1" w:rsidP="009B5D31">
      <w:pPr>
        <w:spacing w:before="100" w:beforeAutospacing="1"/>
        <w:jc w:val="left"/>
        <w:rPr>
          <w:rFonts w:cs="Arial"/>
          <w:color w:val="000000"/>
          <w:sz w:val="20"/>
          <w:szCs w:val="20"/>
        </w:rPr>
      </w:pPr>
    </w:p>
    <w:p w:rsidR="00B162F1" w:rsidRPr="00DF03A1" w:rsidRDefault="00B162F1" w:rsidP="009B5D31">
      <w:pPr>
        <w:spacing w:before="100" w:beforeAutospacing="1"/>
        <w:jc w:val="left"/>
        <w:rPr>
          <w:rFonts w:cs="Arial"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top w:w="72" w:type="dxa"/>
          <w:left w:w="72" w:type="dxa"/>
          <w:bottom w:w="72" w:type="dxa"/>
          <w:right w:w="72" w:type="dxa"/>
        </w:tblCellMar>
        <w:tblLook w:val="00A0"/>
      </w:tblPr>
      <w:tblGrid>
        <w:gridCol w:w="1078"/>
        <w:gridCol w:w="6250"/>
        <w:gridCol w:w="3448"/>
      </w:tblGrid>
      <w:tr w:rsidR="00B162F1" w:rsidRPr="00DF03A1" w:rsidTr="00F20F78">
        <w:trPr>
          <w:trHeight w:val="896"/>
          <w:tblCellSpacing w:w="0" w:type="dxa"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B162F1" w:rsidRPr="00DF03A1" w:rsidRDefault="00B162F1" w:rsidP="00F20F78">
            <w:pPr>
              <w:spacing w:before="100" w:beforeAutospacing="1" w:after="119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F0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B162F1" w:rsidRPr="00DF03A1" w:rsidRDefault="00B162F1" w:rsidP="00F20F78">
            <w:pPr>
              <w:spacing w:before="100" w:beforeAutospacing="1" w:after="119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F0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Nazwa(y) Wykonawcy(ów)</w:t>
            </w: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B162F1" w:rsidRPr="00DF03A1" w:rsidRDefault="00B162F1" w:rsidP="00F20F78">
            <w:pPr>
              <w:spacing w:before="100" w:beforeAutospacing="1" w:after="119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F03A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Adres(y) Wykonawcy(ów)</w:t>
            </w:r>
          </w:p>
        </w:tc>
      </w:tr>
      <w:tr w:rsidR="00B162F1" w:rsidRPr="00DF03A1" w:rsidTr="00F20F78">
        <w:trPr>
          <w:trHeight w:val="896"/>
          <w:tblCellSpacing w:w="0" w:type="dxa"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B162F1" w:rsidRPr="00DF03A1" w:rsidRDefault="00B162F1" w:rsidP="00F20F78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B162F1" w:rsidRPr="00DF03A1" w:rsidRDefault="00B162F1" w:rsidP="00F20F78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</w:tcPr>
          <w:p w:rsidR="00B162F1" w:rsidRPr="00DF03A1" w:rsidRDefault="00B162F1" w:rsidP="00F20F78">
            <w:pPr>
              <w:spacing w:before="100" w:beforeAutospacing="1" w:after="119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62F1" w:rsidRPr="00DF03A1" w:rsidTr="00F20F78">
        <w:trPr>
          <w:tblCellSpacing w:w="0" w:type="dxa"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162F1" w:rsidRPr="00DF03A1" w:rsidRDefault="00B162F1" w:rsidP="00F20F78">
            <w:pPr>
              <w:spacing w:before="100" w:beforeAutospacing="1" w:after="119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162F1" w:rsidRPr="00DF03A1" w:rsidRDefault="00B162F1" w:rsidP="00F20F78">
            <w:pPr>
              <w:spacing w:before="100" w:beforeAutospacing="1" w:after="119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162F1" w:rsidRPr="00DF03A1" w:rsidRDefault="00B162F1" w:rsidP="00F20F78">
            <w:pPr>
              <w:spacing w:before="100" w:beforeAutospacing="1" w:after="119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62F1" w:rsidRPr="00DF03A1" w:rsidTr="00F20F78">
        <w:trPr>
          <w:tblCellSpacing w:w="0" w:type="dxa"/>
        </w:trPr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162F1" w:rsidRPr="00DF03A1" w:rsidRDefault="00B162F1" w:rsidP="00F20F78">
            <w:pPr>
              <w:spacing w:before="100" w:beforeAutospacing="1" w:after="119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162F1" w:rsidRPr="00DF03A1" w:rsidRDefault="00B162F1" w:rsidP="00F20F78">
            <w:pPr>
              <w:spacing w:before="100" w:beforeAutospacing="1" w:after="119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B162F1" w:rsidRPr="00DF03A1" w:rsidRDefault="00B162F1" w:rsidP="00F20F78">
            <w:pPr>
              <w:spacing w:before="100" w:beforeAutospacing="1" w:after="119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B162F1" w:rsidRPr="00DF03A1" w:rsidRDefault="00B162F1" w:rsidP="009B5D31">
      <w:pPr>
        <w:spacing w:before="100" w:beforeAutospacing="1"/>
        <w:rPr>
          <w:rFonts w:cs="Arial"/>
          <w:color w:val="000000"/>
          <w:sz w:val="20"/>
          <w:szCs w:val="20"/>
        </w:rPr>
      </w:pPr>
    </w:p>
    <w:p w:rsidR="00B162F1" w:rsidRPr="00DF03A1" w:rsidRDefault="00B162F1" w:rsidP="009B5D31">
      <w:pPr>
        <w:spacing w:before="100" w:beforeAutospacing="1"/>
        <w:ind w:right="425"/>
        <w:jc w:val="left"/>
        <w:rPr>
          <w:rFonts w:cs="Arial"/>
          <w:color w:val="000000"/>
          <w:sz w:val="20"/>
          <w:szCs w:val="20"/>
        </w:rPr>
      </w:pPr>
      <w:r w:rsidRPr="00DF03A1">
        <w:rPr>
          <w:rFonts w:ascii="Calibri" w:hAnsi="Calibri" w:cs="Calibri"/>
          <w:color w:val="000000"/>
          <w:sz w:val="20"/>
          <w:szCs w:val="20"/>
        </w:rPr>
        <w:t>Oświadczam, że nie podlegam(y) wykluczeniu z postępowania na podstawie art. 24 ust 1 pkt 12-23 ustawy PZP z dnia 29 stycznia 2004 r. z późniejszymi zmianami.</w:t>
      </w:r>
    </w:p>
    <w:p w:rsidR="00B162F1" w:rsidRPr="00DF03A1" w:rsidRDefault="00B162F1" w:rsidP="009B5D31">
      <w:pPr>
        <w:spacing w:before="100" w:beforeAutospacing="1"/>
        <w:jc w:val="left"/>
        <w:rPr>
          <w:rFonts w:cs="Arial"/>
          <w:color w:val="000000"/>
          <w:sz w:val="20"/>
          <w:szCs w:val="20"/>
        </w:rPr>
      </w:pPr>
    </w:p>
    <w:p w:rsidR="00B162F1" w:rsidRPr="00DF03A1" w:rsidRDefault="00B162F1" w:rsidP="009B5D31">
      <w:pPr>
        <w:spacing w:before="100" w:beforeAutospacing="1"/>
        <w:jc w:val="left"/>
        <w:rPr>
          <w:rFonts w:cs="Arial"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top w:w="108" w:type="dxa"/>
          <w:bottom w:w="108" w:type="dxa"/>
        </w:tblCellMar>
        <w:tblLook w:val="00A0"/>
      </w:tblPr>
      <w:tblGrid>
        <w:gridCol w:w="2923"/>
        <w:gridCol w:w="7697"/>
      </w:tblGrid>
      <w:tr w:rsidR="00B162F1" w:rsidRPr="00DF03A1" w:rsidTr="00F20F78">
        <w:trPr>
          <w:tblCellSpacing w:w="0" w:type="dxa"/>
        </w:trPr>
        <w:tc>
          <w:tcPr>
            <w:tcW w:w="1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2F1" w:rsidRPr="00DF03A1" w:rsidRDefault="00B162F1" w:rsidP="00F20F78">
            <w:pPr>
              <w:spacing w:before="100" w:beforeAutospacing="1" w:after="119"/>
              <w:rPr>
                <w:rFonts w:cs="Arial"/>
                <w:color w:val="000000"/>
                <w:sz w:val="20"/>
                <w:szCs w:val="20"/>
              </w:rPr>
            </w:pPr>
            <w:r w:rsidRPr="00DF03A1">
              <w:rPr>
                <w:rFonts w:ascii="Calibri" w:hAnsi="Calibri" w:cs="Calibri"/>
                <w:color w:val="000000"/>
                <w:sz w:val="20"/>
                <w:szCs w:val="20"/>
              </w:rPr>
              <w:t>Miejscowość / Data</w:t>
            </w:r>
          </w:p>
        </w:tc>
        <w:tc>
          <w:tcPr>
            <w:tcW w:w="36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2F1" w:rsidRPr="00DF03A1" w:rsidRDefault="00B162F1" w:rsidP="00F20F78">
            <w:pPr>
              <w:spacing w:before="100" w:beforeAutospacing="1" w:after="119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F03A1">
              <w:rPr>
                <w:rFonts w:ascii="Calibri" w:hAnsi="Calibri" w:cs="Calibri"/>
                <w:color w:val="000000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</w:tr>
    </w:tbl>
    <w:p w:rsidR="00B162F1" w:rsidRPr="00DF03A1" w:rsidRDefault="00B162F1" w:rsidP="009B5D31">
      <w:pPr>
        <w:spacing w:before="100" w:beforeAutospacing="1"/>
        <w:jc w:val="left"/>
        <w:rPr>
          <w:rFonts w:cs="Arial"/>
          <w:color w:val="000000"/>
          <w:sz w:val="20"/>
          <w:szCs w:val="20"/>
        </w:rPr>
      </w:pPr>
    </w:p>
    <w:p w:rsidR="00B162F1" w:rsidRPr="00DF03A1" w:rsidRDefault="00B162F1" w:rsidP="009B5D31">
      <w:pPr>
        <w:spacing w:before="100" w:beforeAutospacing="1"/>
        <w:jc w:val="left"/>
        <w:rPr>
          <w:rFonts w:cs="Arial"/>
          <w:color w:val="000000"/>
          <w:sz w:val="20"/>
          <w:szCs w:val="20"/>
        </w:rPr>
      </w:pPr>
    </w:p>
    <w:tbl>
      <w:tblPr>
        <w:tblW w:w="9636" w:type="dxa"/>
        <w:jc w:val="center"/>
        <w:tblCellSpacing w:w="0" w:type="dxa"/>
        <w:tblCellMar>
          <w:top w:w="108" w:type="dxa"/>
          <w:bottom w:w="108" w:type="dxa"/>
        </w:tblCellMar>
        <w:tblLook w:val="00A0"/>
      </w:tblPr>
      <w:tblGrid>
        <w:gridCol w:w="3430"/>
        <w:gridCol w:w="6206"/>
      </w:tblGrid>
      <w:tr w:rsidR="00B162F1" w:rsidRPr="00DF03A1" w:rsidTr="00F20F78">
        <w:trPr>
          <w:tblCellSpacing w:w="0" w:type="dxa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2F1" w:rsidRPr="00DF03A1" w:rsidRDefault="00B162F1" w:rsidP="00F20F78">
            <w:pPr>
              <w:spacing w:before="100" w:beforeAutospacing="1" w:after="119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2F1" w:rsidRPr="00DF03A1" w:rsidRDefault="00B162F1" w:rsidP="00F20F78">
            <w:pPr>
              <w:spacing w:before="100" w:beforeAutospacing="1" w:after="119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162F1" w:rsidRPr="00DF03A1" w:rsidTr="00F20F78">
        <w:trPr>
          <w:tblCellSpacing w:w="0" w:type="dxa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2F1" w:rsidRPr="00DF03A1" w:rsidRDefault="00B162F1" w:rsidP="00F20F78">
            <w:pPr>
              <w:spacing w:before="100" w:beforeAutospacing="1" w:after="119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2F1" w:rsidRPr="00DF03A1" w:rsidRDefault="00B162F1" w:rsidP="00F20F78">
            <w:pPr>
              <w:spacing w:before="100" w:beforeAutospacing="1" w:after="119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B162F1" w:rsidRPr="00DF03A1" w:rsidRDefault="00B162F1" w:rsidP="009B5D31">
      <w:pPr>
        <w:spacing w:before="100" w:beforeAutospacing="1"/>
        <w:jc w:val="left"/>
        <w:rPr>
          <w:rFonts w:cs="Arial"/>
          <w:color w:val="000000"/>
          <w:sz w:val="20"/>
          <w:szCs w:val="20"/>
        </w:rPr>
      </w:pPr>
    </w:p>
    <w:p w:rsidR="00B162F1" w:rsidRPr="00DF03A1" w:rsidRDefault="00B162F1" w:rsidP="009B5D31">
      <w:pPr>
        <w:rPr>
          <w:sz w:val="20"/>
          <w:szCs w:val="20"/>
        </w:rPr>
      </w:pPr>
    </w:p>
    <w:p w:rsidR="00B162F1" w:rsidRPr="00DF03A1" w:rsidRDefault="00B162F1" w:rsidP="009B5D31">
      <w:pPr>
        <w:pStyle w:val="western"/>
        <w:spacing w:after="0"/>
        <w:rPr>
          <w:rFonts w:ascii="Calibri" w:hAnsi="Calibri" w:cs="Calibri"/>
          <w:sz w:val="20"/>
          <w:szCs w:val="20"/>
        </w:rPr>
      </w:pPr>
    </w:p>
    <w:bookmarkEnd w:id="0"/>
    <w:p w:rsidR="00B162F1" w:rsidRPr="00AC472D" w:rsidRDefault="00B162F1" w:rsidP="009B5D31"/>
    <w:p w:rsidR="00B162F1" w:rsidRDefault="00B162F1" w:rsidP="00CC7AD6">
      <w:pPr>
        <w:rPr>
          <w:rFonts w:ascii="Calibri" w:hAnsi="Calibri"/>
          <w:sz w:val="18"/>
          <w:szCs w:val="18"/>
        </w:rPr>
      </w:pPr>
    </w:p>
    <w:p w:rsidR="00B162F1" w:rsidRDefault="00B162F1" w:rsidP="00CC7AD6">
      <w:pPr>
        <w:rPr>
          <w:rFonts w:ascii="Calibri" w:hAnsi="Calibri"/>
          <w:sz w:val="18"/>
          <w:szCs w:val="18"/>
        </w:rPr>
      </w:pPr>
    </w:p>
    <w:p w:rsidR="00B162F1" w:rsidRDefault="00B162F1" w:rsidP="00CC7AD6">
      <w:pPr>
        <w:rPr>
          <w:rFonts w:ascii="Calibri" w:hAnsi="Calibri"/>
          <w:sz w:val="18"/>
          <w:szCs w:val="18"/>
        </w:rPr>
      </w:pPr>
    </w:p>
    <w:p w:rsidR="00B162F1" w:rsidRPr="00CC7AD6" w:rsidRDefault="00B162F1" w:rsidP="00CC7AD6">
      <w:pPr>
        <w:ind w:firstLine="708"/>
        <w:rPr>
          <w:rFonts w:ascii="Calibri" w:hAnsi="Calibri"/>
          <w:sz w:val="22"/>
          <w:szCs w:val="18"/>
        </w:rPr>
      </w:pPr>
    </w:p>
    <w:sectPr w:rsidR="00B162F1" w:rsidRPr="00CC7AD6" w:rsidSect="00054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43" w:right="747" w:bottom="709" w:left="540" w:header="227" w:footer="283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F1" w:rsidRDefault="00B162F1" w:rsidP="00346F34">
      <w:r>
        <w:separator/>
      </w:r>
    </w:p>
  </w:endnote>
  <w:endnote w:type="continuationSeparator" w:id="0">
    <w:p w:rsidR="00B162F1" w:rsidRDefault="00B162F1" w:rsidP="0034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F1" w:rsidRDefault="00B162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F1" w:rsidRDefault="00B162F1" w:rsidP="00E772FA">
    <w:pPr>
      <w:pStyle w:val="Footer"/>
      <w:rPr>
        <w:rFonts w:ascii="Calibri" w:hAnsi="Calibri"/>
        <w:b/>
        <w:sz w:val="20"/>
        <w:szCs w:val="18"/>
      </w:rPr>
    </w:pPr>
  </w:p>
  <w:p w:rsidR="00B162F1" w:rsidRPr="00102835" w:rsidRDefault="00B162F1" w:rsidP="009F0880">
    <w:pPr>
      <w:pStyle w:val="Footer"/>
      <w:rPr>
        <w:rFonts w:ascii="Calibri" w:hAnsi="Calibri"/>
        <w:b/>
        <w:sz w:val="18"/>
        <w:szCs w:val="18"/>
      </w:rPr>
    </w:pPr>
    <w:bookmarkStart w:id="1" w:name="_Hlk491255416"/>
    <w:r>
      <w:rPr>
        <w:rFonts w:ascii="Calibri" w:hAnsi="Calibri"/>
        <w:b/>
        <w:sz w:val="18"/>
        <w:szCs w:val="18"/>
      </w:rPr>
      <w:t>Zespół Szkół Samochodowych i Mechatronicznych w Łodzi</w:t>
    </w:r>
  </w:p>
  <w:p w:rsidR="00B162F1" w:rsidRPr="00102835" w:rsidRDefault="00B162F1" w:rsidP="009F0880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U</w:t>
    </w:r>
    <w:r w:rsidRPr="00102835">
      <w:rPr>
        <w:rFonts w:ascii="Calibri" w:hAnsi="Calibri"/>
        <w:sz w:val="18"/>
        <w:szCs w:val="18"/>
      </w:rPr>
      <w:t xml:space="preserve">l. </w:t>
    </w:r>
    <w:r w:rsidRPr="00830E08">
      <w:rPr>
        <w:rFonts w:ascii="Calibri" w:hAnsi="Calibri"/>
        <w:sz w:val="18"/>
        <w:szCs w:val="18"/>
      </w:rPr>
      <w:t>Przybyszewskiego</w:t>
    </w:r>
    <w:r>
      <w:rPr>
        <w:rFonts w:ascii="Calibri" w:hAnsi="Calibri"/>
        <w:sz w:val="18"/>
        <w:szCs w:val="18"/>
      </w:rPr>
      <w:t xml:space="preserve"> 73/75,</w:t>
    </w:r>
    <w:r w:rsidRPr="00102835">
      <w:rPr>
        <w:rFonts w:ascii="Calibri" w:hAnsi="Calibri"/>
        <w:sz w:val="18"/>
        <w:szCs w:val="18"/>
      </w:rPr>
      <w:t xml:space="preserve"> </w:t>
    </w:r>
    <w:r w:rsidRPr="00830E08">
      <w:rPr>
        <w:rFonts w:ascii="Calibri" w:hAnsi="Calibri"/>
        <w:sz w:val="18"/>
        <w:szCs w:val="18"/>
      </w:rPr>
      <w:t>93-126</w:t>
    </w:r>
    <w:r>
      <w:rPr>
        <w:rFonts w:ascii="Calibri" w:hAnsi="Calibri"/>
        <w:sz w:val="18"/>
        <w:szCs w:val="18"/>
      </w:rPr>
      <w:t xml:space="preserve"> </w:t>
    </w:r>
    <w:r w:rsidRPr="00102835">
      <w:rPr>
        <w:rFonts w:ascii="Calibri" w:hAnsi="Calibri"/>
        <w:sz w:val="18"/>
        <w:szCs w:val="18"/>
      </w:rPr>
      <w:t>Łódź</w:t>
    </w:r>
  </w:p>
  <w:p w:rsidR="00B162F1" w:rsidRPr="009B5D31" w:rsidRDefault="00B162F1" w:rsidP="009F0880">
    <w:pPr>
      <w:pStyle w:val="Footer"/>
      <w:rPr>
        <w:rFonts w:ascii="Calibri" w:hAnsi="Calibri"/>
        <w:sz w:val="18"/>
        <w:szCs w:val="18"/>
      </w:rPr>
    </w:pPr>
    <w:r w:rsidRPr="009B5D31">
      <w:rPr>
        <w:rFonts w:ascii="Calibri" w:hAnsi="Calibri"/>
        <w:sz w:val="18"/>
        <w:szCs w:val="18"/>
      </w:rPr>
      <w:t>tel.: (42) 681-13-83</w:t>
    </w:r>
  </w:p>
  <w:p w:rsidR="00B162F1" w:rsidRPr="009B5D31" w:rsidRDefault="00B162F1" w:rsidP="009F0880">
    <w:pPr>
      <w:pStyle w:val="Footer"/>
      <w:rPr>
        <w:rFonts w:ascii="Calibri" w:hAnsi="Calibri"/>
        <w:sz w:val="18"/>
        <w:szCs w:val="18"/>
      </w:rPr>
    </w:pPr>
    <w:r w:rsidRPr="009B5D31">
      <w:rPr>
        <w:rFonts w:ascii="Calibri" w:hAnsi="Calibri"/>
        <w:sz w:val="18"/>
        <w:szCs w:val="18"/>
      </w:rPr>
      <w:t>e-mail: zssim.projekt@poczta.fm</w:t>
    </w:r>
  </w:p>
  <w:bookmarkEnd w:id="1"/>
  <w:p w:rsidR="00B162F1" w:rsidRPr="009B5D31" w:rsidRDefault="00B162F1" w:rsidP="00673993">
    <w:pPr>
      <w:tabs>
        <w:tab w:val="left" w:pos="7500"/>
      </w:tabs>
      <w:ind w:right="360"/>
    </w:pPr>
    <w:r w:rsidRPr="009B5D31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F1" w:rsidRDefault="00B162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F1" w:rsidRDefault="00B162F1" w:rsidP="00346F34">
      <w:r>
        <w:separator/>
      </w:r>
    </w:p>
  </w:footnote>
  <w:footnote w:type="continuationSeparator" w:id="0">
    <w:p w:rsidR="00B162F1" w:rsidRDefault="00B162F1" w:rsidP="00346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F1" w:rsidRDefault="00B162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F1" w:rsidRDefault="00B162F1" w:rsidP="00186ED1">
    <w:pPr>
      <w:pStyle w:val="Header"/>
      <w:tabs>
        <w:tab w:val="center" w:pos="4819"/>
        <w:tab w:val="right" w:pos="9638"/>
      </w:tabs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49" type="#_x0000_t202" style="position:absolute;margin-left:26.65pt;margin-top:45.15pt;width:407.1pt;height:37.8pt;z-index:25166028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" stroked="f">
          <v:textbox>
            <w:txbxContent>
              <w:p w:rsidR="00B162F1" w:rsidRPr="009F0880" w:rsidRDefault="00B162F1" w:rsidP="009F0880">
                <w:pPr>
                  <w:jc w:val="center"/>
                  <w:rPr>
                    <w:rFonts w:ascii="Calibri" w:hAnsi="Calibri"/>
                    <w:sz w:val="16"/>
                    <w:szCs w:val="16"/>
                    <w:lang w:eastAsia="en-US"/>
                  </w:rPr>
                </w:pPr>
                <w:r w:rsidRPr="009F0880">
                  <w:rPr>
                    <w:rFonts w:ascii="Calibri" w:hAnsi="Calibri"/>
                    <w:sz w:val="16"/>
                    <w:szCs w:val="16"/>
                    <w:lang w:eastAsia="en-US"/>
                  </w:rPr>
                  <w:t>Projekt „</w:t>
                </w:r>
                <w:r w:rsidRPr="005473D4">
                  <w:rPr>
                    <w:rFonts w:ascii="Calibri" w:hAnsi="Calibri"/>
                    <w:sz w:val="16"/>
                    <w:szCs w:val="16"/>
                    <w:lang w:eastAsia="en-US"/>
                  </w:rPr>
                  <w:t>Dobry zawód - lepszy start</w:t>
                </w:r>
                <w:r w:rsidRPr="009F0880">
                  <w:rPr>
                    <w:rFonts w:ascii="Calibri" w:hAnsi="Calibri"/>
                    <w:sz w:val="16"/>
                    <w:szCs w:val="16"/>
                    <w:lang w:eastAsia="en-US"/>
                  </w:rPr>
                  <w:t>”</w:t>
                </w:r>
              </w:p>
              <w:p w:rsidR="00B162F1" w:rsidRPr="009510CD" w:rsidRDefault="00B162F1" w:rsidP="009F0880">
                <w:pPr>
                  <w:jc w:val="center"/>
                  <w:rPr>
                    <w:rFonts w:ascii="Calibri" w:hAnsi="Calibri"/>
                    <w:sz w:val="16"/>
                    <w:szCs w:val="16"/>
                    <w:lang w:eastAsia="en-US"/>
                  </w:rPr>
                </w:pPr>
                <w:r w:rsidRPr="009F0880">
                  <w:rPr>
                    <w:rFonts w:ascii="Calibri" w:hAnsi="Calibri"/>
                    <w:sz w:val="16"/>
                    <w:szCs w:val="16"/>
                    <w:lang w:eastAsia="en-US"/>
                  </w:rPr>
                  <w:t>współfinansowany przez Unię Europejską w ramach Europejskiego Funduszu Społecznego</w:t>
                </w:r>
              </w:p>
            </w:txbxContent>
          </v:textbox>
          <w10:wrap type="square"/>
        </v:shape>
      </w:pict>
    </w:r>
    <w:r w:rsidRPr="000258F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78.5pt;height:37.5pt;visibility:visible">
          <v:imagedata r:id="rId1" o:title=""/>
        </v:shape>
      </w:pict>
    </w:r>
    <w:r>
      <w:tab/>
    </w:r>
    <w:r>
      <w:tab/>
    </w:r>
  </w:p>
  <w:p w:rsidR="00B162F1" w:rsidRDefault="00B162F1" w:rsidP="00186ED1">
    <w:pPr>
      <w:pStyle w:val="Header"/>
      <w:tabs>
        <w:tab w:val="center" w:pos="4819"/>
        <w:tab w:val="right" w:pos="9638"/>
      </w:tabs>
      <w:jc w:val="left"/>
    </w:pPr>
  </w:p>
  <w:p w:rsidR="00B162F1" w:rsidRDefault="00B162F1" w:rsidP="00186ED1">
    <w:pPr>
      <w:pStyle w:val="Header"/>
      <w:tabs>
        <w:tab w:val="center" w:pos="4819"/>
        <w:tab w:val="right" w:pos="9638"/>
      </w:tabs>
      <w:jc w:val="left"/>
    </w:pPr>
  </w:p>
  <w:p w:rsidR="00B162F1" w:rsidRDefault="00B162F1" w:rsidP="00186ED1">
    <w:pPr>
      <w:pStyle w:val="Header"/>
      <w:tabs>
        <w:tab w:val="center" w:pos="4819"/>
        <w:tab w:val="right" w:pos="9638"/>
      </w:tabs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F1" w:rsidRDefault="00B162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491"/>
    <w:multiLevelType w:val="hybridMultilevel"/>
    <w:tmpl w:val="B62077E4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AD66889"/>
    <w:multiLevelType w:val="hybridMultilevel"/>
    <w:tmpl w:val="46CEB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7380C"/>
    <w:multiLevelType w:val="multilevel"/>
    <w:tmpl w:val="AA9A7BC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0BF0444"/>
    <w:multiLevelType w:val="multilevel"/>
    <w:tmpl w:val="3F40F9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0D25260"/>
    <w:multiLevelType w:val="hybridMultilevel"/>
    <w:tmpl w:val="EA00C2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8406C0"/>
    <w:multiLevelType w:val="hybridMultilevel"/>
    <w:tmpl w:val="25965D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033E78"/>
    <w:multiLevelType w:val="hybridMultilevel"/>
    <w:tmpl w:val="745E9F7C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011EF"/>
    <w:multiLevelType w:val="hybridMultilevel"/>
    <w:tmpl w:val="AB521B0E"/>
    <w:lvl w:ilvl="0" w:tplc="EDC2EE4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D2ACB"/>
    <w:multiLevelType w:val="hybridMultilevel"/>
    <w:tmpl w:val="ED883D70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915C01"/>
    <w:multiLevelType w:val="hybridMultilevel"/>
    <w:tmpl w:val="C252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C31F43"/>
    <w:multiLevelType w:val="hybridMultilevel"/>
    <w:tmpl w:val="67EC3D16"/>
    <w:lvl w:ilvl="0" w:tplc="1E4CA346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825667D"/>
    <w:multiLevelType w:val="hybridMultilevel"/>
    <w:tmpl w:val="1658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8F196B"/>
    <w:multiLevelType w:val="multilevel"/>
    <w:tmpl w:val="903CE7C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C3A5D7F"/>
    <w:multiLevelType w:val="hybridMultilevel"/>
    <w:tmpl w:val="7DA0D308"/>
    <w:lvl w:ilvl="0" w:tplc="5284E314">
      <w:start w:val="3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177ADB"/>
    <w:multiLevelType w:val="hybridMultilevel"/>
    <w:tmpl w:val="C9F68516"/>
    <w:lvl w:ilvl="0" w:tplc="6A4ECF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0C014E"/>
    <w:multiLevelType w:val="hybridMultilevel"/>
    <w:tmpl w:val="928446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2B65A6"/>
    <w:multiLevelType w:val="multilevel"/>
    <w:tmpl w:val="B848164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862" w:hanging="72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7"/>
  </w:num>
  <w:num w:numId="5">
    <w:abstractNumId w:val="2"/>
  </w:num>
  <w:num w:numId="6">
    <w:abstractNumId w:val="15"/>
  </w:num>
  <w:num w:numId="7">
    <w:abstractNumId w:val="13"/>
  </w:num>
  <w:num w:numId="8">
    <w:abstractNumId w:val="14"/>
  </w:num>
  <w:num w:numId="9">
    <w:abstractNumId w:val="4"/>
  </w:num>
  <w:num w:numId="10">
    <w:abstractNumId w:val="5"/>
  </w:num>
  <w:num w:numId="11">
    <w:abstractNumId w:val="11"/>
  </w:num>
  <w:num w:numId="12">
    <w:abstractNumId w:val="1"/>
  </w:num>
  <w:num w:numId="13">
    <w:abstractNumId w:val="16"/>
  </w:num>
  <w:num w:numId="14">
    <w:abstractNumId w:val="9"/>
  </w:num>
  <w:num w:numId="15">
    <w:abstractNumId w:val="8"/>
  </w:num>
  <w:num w:numId="16">
    <w:abstractNumId w:val="0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F34"/>
    <w:rsid w:val="000016A8"/>
    <w:rsid w:val="00020ABD"/>
    <w:rsid w:val="000258F5"/>
    <w:rsid w:val="00045142"/>
    <w:rsid w:val="0005406E"/>
    <w:rsid w:val="00073665"/>
    <w:rsid w:val="00085F30"/>
    <w:rsid w:val="000D53C3"/>
    <w:rsid w:val="000D7539"/>
    <w:rsid w:val="00102835"/>
    <w:rsid w:val="0010742C"/>
    <w:rsid w:val="00107784"/>
    <w:rsid w:val="00186ED1"/>
    <w:rsid w:val="001C04B9"/>
    <w:rsid w:val="001C6739"/>
    <w:rsid w:val="001D4EC6"/>
    <w:rsid w:val="001D6337"/>
    <w:rsid w:val="001E77A0"/>
    <w:rsid w:val="00226A50"/>
    <w:rsid w:val="002637D7"/>
    <w:rsid w:val="00283D1F"/>
    <w:rsid w:val="00286B39"/>
    <w:rsid w:val="00287EAC"/>
    <w:rsid w:val="002A02BE"/>
    <w:rsid w:val="002A3C56"/>
    <w:rsid w:val="002B7901"/>
    <w:rsid w:val="002C0E59"/>
    <w:rsid w:val="002C6E92"/>
    <w:rsid w:val="00301326"/>
    <w:rsid w:val="003320DB"/>
    <w:rsid w:val="003374F1"/>
    <w:rsid w:val="00346F34"/>
    <w:rsid w:val="00352CF1"/>
    <w:rsid w:val="00371961"/>
    <w:rsid w:val="003832A8"/>
    <w:rsid w:val="00384F10"/>
    <w:rsid w:val="003855E3"/>
    <w:rsid w:val="003A0984"/>
    <w:rsid w:val="003A1D63"/>
    <w:rsid w:val="003B4BB9"/>
    <w:rsid w:val="003E3D85"/>
    <w:rsid w:val="004348D9"/>
    <w:rsid w:val="004766CE"/>
    <w:rsid w:val="004913F2"/>
    <w:rsid w:val="004941AC"/>
    <w:rsid w:val="00497DDE"/>
    <w:rsid w:val="004C4448"/>
    <w:rsid w:val="004E6E9D"/>
    <w:rsid w:val="00500B27"/>
    <w:rsid w:val="005068BA"/>
    <w:rsid w:val="0051112F"/>
    <w:rsid w:val="00523A28"/>
    <w:rsid w:val="005473D4"/>
    <w:rsid w:val="005732DE"/>
    <w:rsid w:val="00590E46"/>
    <w:rsid w:val="005A02AF"/>
    <w:rsid w:val="005B4BE2"/>
    <w:rsid w:val="005B5D41"/>
    <w:rsid w:val="005E156C"/>
    <w:rsid w:val="005E6A61"/>
    <w:rsid w:val="0060293A"/>
    <w:rsid w:val="006045DC"/>
    <w:rsid w:val="00612901"/>
    <w:rsid w:val="00614010"/>
    <w:rsid w:val="006157FD"/>
    <w:rsid w:val="006269F1"/>
    <w:rsid w:val="00661D8D"/>
    <w:rsid w:val="00673993"/>
    <w:rsid w:val="00675036"/>
    <w:rsid w:val="006B62C8"/>
    <w:rsid w:val="006D3BAB"/>
    <w:rsid w:val="00700CF3"/>
    <w:rsid w:val="00701F45"/>
    <w:rsid w:val="00703D26"/>
    <w:rsid w:val="00706835"/>
    <w:rsid w:val="00715F93"/>
    <w:rsid w:val="007453CE"/>
    <w:rsid w:val="007C082F"/>
    <w:rsid w:val="007C0FDA"/>
    <w:rsid w:val="007E2891"/>
    <w:rsid w:val="00830E08"/>
    <w:rsid w:val="0084324B"/>
    <w:rsid w:val="0084348D"/>
    <w:rsid w:val="00845774"/>
    <w:rsid w:val="008F33AF"/>
    <w:rsid w:val="00915CA5"/>
    <w:rsid w:val="0094128E"/>
    <w:rsid w:val="00950AAC"/>
    <w:rsid w:val="009510CD"/>
    <w:rsid w:val="009732D5"/>
    <w:rsid w:val="00996EFE"/>
    <w:rsid w:val="009B37FE"/>
    <w:rsid w:val="009B5D31"/>
    <w:rsid w:val="009C0ECE"/>
    <w:rsid w:val="009C119A"/>
    <w:rsid w:val="009D6342"/>
    <w:rsid w:val="009F0880"/>
    <w:rsid w:val="00A14441"/>
    <w:rsid w:val="00A15FFD"/>
    <w:rsid w:val="00A227FF"/>
    <w:rsid w:val="00A6492B"/>
    <w:rsid w:val="00A651FA"/>
    <w:rsid w:val="00A720FF"/>
    <w:rsid w:val="00A8654B"/>
    <w:rsid w:val="00A95409"/>
    <w:rsid w:val="00A9698F"/>
    <w:rsid w:val="00AC472D"/>
    <w:rsid w:val="00B162F1"/>
    <w:rsid w:val="00B520FF"/>
    <w:rsid w:val="00BA4F26"/>
    <w:rsid w:val="00BE60EC"/>
    <w:rsid w:val="00BF7077"/>
    <w:rsid w:val="00C0617D"/>
    <w:rsid w:val="00C12730"/>
    <w:rsid w:val="00C374DC"/>
    <w:rsid w:val="00CC7AD6"/>
    <w:rsid w:val="00CD165D"/>
    <w:rsid w:val="00CD17F4"/>
    <w:rsid w:val="00CD2B6D"/>
    <w:rsid w:val="00CE58B1"/>
    <w:rsid w:val="00D21808"/>
    <w:rsid w:val="00D47D4D"/>
    <w:rsid w:val="00D50415"/>
    <w:rsid w:val="00D97BFF"/>
    <w:rsid w:val="00DD4081"/>
    <w:rsid w:val="00DE22E8"/>
    <w:rsid w:val="00DE4C4F"/>
    <w:rsid w:val="00DF03A1"/>
    <w:rsid w:val="00DF3D9E"/>
    <w:rsid w:val="00E12D8C"/>
    <w:rsid w:val="00E17606"/>
    <w:rsid w:val="00E3079D"/>
    <w:rsid w:val="00E772FA"/>
    <w:rsid w:val="00E80FFC"/>
    <w:rsid w:val="00ED09B2"/>
    <w:rsid w:val="00EE3B7E"/>
    <w:rsid w:val="00F015CB"/>
    <w:rsid w:val="00F20F78"/>
    <w:rsid w:val="00F55963"/>
    <w:rsid w:val="00F824F4"/>
    <w:rsid w:val="00FA472C"/>
    <w:rsid w:val="00FC4063"/>
    <w:rsid w:val="00FC5A81"/>
    <w:rsid w:val="00FC6887"/>
    <w:rsid w:val="00FD17AB"/>
    <w:rsid w:val="00FD2B18"/>
    <w:rsid w:val="00FE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34"/>
    <w:pPr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346F3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46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46F34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346F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6F34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46F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6F34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46F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80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0FFC"/>
    <w:rPr>
      <w:rFonts w:ascii="Tahoma" w:hAnsi="Tahoma" w:cs="Tahoma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9B37F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772FA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700CF3"/>
    <w:pPr>
      <w:autoSpaceDE w:val="0"/>
      <w:autoSpaceDN w:val="0"/>
      <w:adjustRightInd w:val="0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590E46"/>
    <w:pPr>
      <w:jc w:val="both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99"/>
    <w:rsid w:val="006D3B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efaultParagraphFont"/>
    <w:uiPriority w:val="99"/>
    <w:semiHidden/>
    <w:rsid w:val="009F0880"/>
    <w:rPr>
      <w:rFonts w:cs="Times New Roman"/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rsid w:val="002A3C56"/>
    <w:rPr>
      <w:rFonts w:cs="Times New Roman"/>
      <w:color w:val="808080"/>
      <w:shd w:val="clear" w:color="auto" w:fill="E6E6E6"/>
    </w:rPr>
  </w:style>
  <w:style w:type="paragraph" w:customStyle="1" w:styleId="western">
    <w:name w:val="western"/>
    <w:basedOn w:val="Normal"/>
    <w:uiPriority w:val="99"/>
    <w:rsid w:val="009B5D31"/>
    <w:pPr>
      <w:spacing w:before="100" w:beforeAutospacing="1" w:after="119"/>
      <w:jc w:val="left"/>
    </w:pPr>
    <w:rPr>
      <w:rFonts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155</Words>
  <Characters>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MY</cp:lastModifiedBy>
  <cp:revision>3</cp:revision>
  <cp:lastPrinted>2017-04-05T11:05:00Z</cp:lastPrinted>
  <dcterms:created xsi:type="dcterms:W3CDTF">2019-12-11T09:49:00Z</dcterms:created>
  <dcterms:modified xsi:type="dcterms:W3CDTF">2019-12-11T10:23:00Z</dcterms:modified>
</cp:coreProperties>
</file>